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008/2023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7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Março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1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7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 ESTÁGIO DIREITO SANTA HELENA 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 xml:space="preserve">WELTH LUKA BITTENCOURT ROLIM 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776</TotalTime>
  <Application>LibreOffice/7.4.1.2$Windows_X86_64 LibreOffice_project/3c58a8f3a960df8bc8fd77b461821e42c061c5f0</Application>
  <AppVersion>15.0000</AppVersion>
  <Pages>2</Pages>
  <Words>272</Words>
  <Characters>1489</Characters>
  <CharactersWithSpaces>1751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2023-03-17T08:41:36Z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