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0</w:t>
      </w:r>
      <w:r>
        <w:rPr>
          <w:rFonts w:cs="ECOFONT" w:ascii="ECOF" w:hAnsi="ECOF"/>
          <w:b/>
          <w:bCs/>
          <w:sz w:val="22"/>
          <w:szCs w:val="22"/>
        </w:rPr>
        <w:t>30</w:t>
      </w:r>
      <w:r>
        <w:rPr>
          <w:rFonts w:cs="ECOFONT" w:ascii="ECOF" w:hAnsi="ECOF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-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" w:hAnsi="ECOF" w:eastAsia="Calibri" w:cs="ECOFONT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>
          <w:rFonts w:ascii="ECOF" w:hAnsi="ECOF"/>
          <w:sz w:val="22"/>
          <w:szCs w:val="22"/>
        </w:rPr>
      </w:pPr>
      <w:r>
        <w:rPr>
          <w:rFonts w:eastAsia="SimSun;宋体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Art. 2º - 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aos candidatos convocados que,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" w:ascii="ECOF" w:hAnsi="ECOF"/>
          <w:b/>
          <w:bCs/>
          <w:color w:val="auto"/>
          <w:kern w:val="2"/>
          <w:sz w:val="22"/>
          <w:szCs w:val="22"/>
          <w:lang w:val="pt-BR" w:eastAsia="zh-CN" w:bidi="hi-IN"/>
        </w:rPr>
        <w:t>no prazo de 48 horas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,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devem manifestar interesse em assumir o estágio, enviando para o e-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u w:val="none"/>
          <w:lang w:val="pt-BR" w:eastAsia="zh-CN" w:bidi="hi-IN"/>
        </w:rPr>
        <w:t>mail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convocacaoestagio@ma.def.br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>a documentação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single"/>
          <w:lang w:val="pt-BR" w:eastAsia="zh-CN" w:bidi="hi-IN"/>
        </w:rPr>
        <w:t>,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conforme o item </w:t>
      </w:r>
      <w:r>
        <w:rPr>
          <w:rFonts w:eastAsia="Trebuchet MS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do edital de abertura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,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no período de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24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 a 2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8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 de Agosto de 2023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" w:hAnsi="ECOF"/>
          <w:color w:val="000000"/>
          <w:sz w:val="22"/>
          <w:szCs w:val="22"/>
          <w:lang w:val="pt-PT"/>
        </w:rPr>
        <w:t>24</w:t>
      </w:r>
      <w:r>
        <w:rPr>
          <w:rFonts w:cs="ECOFONT" w:ascii="ECOF" w:hAnsi="ECOF"/>
          <w:color w:val="000000"/>
          <w:sz w:val="22"/>
          <w:szCs w:val="22"/>
          <w:lang w:val="pt-PT"/>
        </w:rPr>
        <w:t xml:space="preserve"> de Agosto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 w:val="false"/>
          <w:iCs w:val="false"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 w:val="false"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CONVOCAÇÃO DE CANDIDATOS ESTÁGIO PRESENCIAL DIREITO </w:t>
      </w:r>
      <w:r>
        <w:rPr>
          <w:rFonts w:cs="ECOFONT" w:ascii="ECOF" w:hAnsi="ECOF"/>
          <w:b/>
          <w:bCs/>
          <w:sz w:val="22"/>
          <w:szCs w:val="22"/>
        </w:rPr>
        <w:t>CAXIAS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DIOGO NEVES MESQUITA DE HOLANDA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 w:cs="ECOFONT"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CONVOCAÇÃO DE CANDIDATOS ESTÁGIO </w:t>
      </w:r>
      <w:r>
        <w:rPr>
          <w:rFonts w:cs="ECOFONT" w:ascii="ECOF" w:hAnsi="ECOF"/>
          <w:b/>
          <w:bCs/>
          <w:sz w:val="22"/>
          <w:szCs w:val="22"/>
        </w:rPr>
        <w:t>REMOTO</w:t>
      </w:r>
      <w:r>
        <w:rPr>
          <w:rFonts w:cs="ECOFONT" w:ascii="ECOF" w:hAnsi="ECOF"/>
          <w:b/>
          <w:bCs/>
          <w:sz w:val="22"/>
          <w:szCs w:val="22"/>
        </w:rPr>
        <w:t xml:space="preserve"> DIREITO </w:t>
      </w:r>
      <w:r>
        <w:rPr>
          <w:rFonts w:cs="ECOFONT" w:ascii="ECOF" w:hAnsi="ECOF"/>
          <w:b/>
          <w:bCs/>
          <w:sz w:val="22"/>
          <w:szCs w:val="22"/>
        </w:rPr>
        <w:t>CURURUPU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KELDA SOFIA DA COSTA SANTOS CAIRES ROCHA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cs="ECOFONT"/>
          <w:b/>
          <w:bCs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MORROS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MATHEUS BARROS CAMPOS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Hyperlink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-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-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915</TotalTime>
  <Application>LibreOffice/7.5.3.2$Windows_X86_64 LibreOffice_project/9f56dff12ba03b9acd7730a5a481eea045e468f3</Application>
  <AppVersion>15.0000</AppVersion>
  <Pages>2</Pages>
  <Words>314</Words>
  <Characters>1760</Characters>
  <CharactersWithSpaces>2052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2023-08-24T14:50:26Z</dcterms:modified>
  <cp:revision>193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