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034/2023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7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Setembro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a 01 de Outubro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7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Setembro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VARGEM GRANDE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GABRIELLA OLIVEIRA MORAES BARBALHO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930</TotalTime>
  <Application>LibreOffice/7.5.3.2$Windows_X86_64 LibreOffice_project/9f56dff12ba03b9acd7730a5a481eea045e468f3</Application>
  <AppVersion>15.0000</AppVersion>
  <Pages>2</Pages>
  <Words>282</Words>
  <Characters>1562</Characters>
  <CharactersWithSpaces>1832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2023-09-27T09:12:27Z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