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</w:t>
      </w:r>
      <w:r>
        <w:rPr>
          <w:rFonts w:cs="ECOFONT" w:ascii="Ecof" w:hAnsi="Ecof"/>
          <w:b/>
          <w:bCs/>
          <w:sz w:val="22"/>
          <w:szCs w:val="22"/>
        </w:rPr>
        <w:t>8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1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Outubro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</w:t>
      </w:r>
      <w:r>
        <w:rPr>
          <w:rFonts w:cs="ECOFONT" w:ascii="Ecof" w:hAnsi="Ecof"/>
          <w:color w:val="000000"/>
          <w:sz w:val="22"/>
          <w:szCs w:val="22"/>
          <w:lang w:val="pt-PT"/>
        </w:rPr>
        <w:t>9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Outubro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HUMBERTO DE CAMPOS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TEYLANE CAROLINE SILVA DE MELO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PASTOS BONS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LUCAS ALVES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MATHEUS HENRIQUE PAZ RIBEIRO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</w:rPr>
            </w:pPr>
            <w:r>
              <w:rPr>
                <w:rFonts w:ascii="Ecof" w:hAnsi="Ecof"/>
              </w:rPr>
              <w:t>JOANICE DYARLEFE PEREIRA DA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VARGEM GRANDE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AGNALDO DE FREITAS CHAVES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956</TotalTime>
  <Application>LibreOffice/7.5.3.2$Windows_X86_64 LibreOffice_project/9f56dff12ba03b9acd7730a5a481eea045e468f3</Application>
  <AppVersion>15.0000</AppVersion>
  <Pages>2</Pages>
  <Words>337</Words>
  <Characters>1912</Characters>
  <CharactersWithSpaces>2220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2023-10-18T16:23:20Z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