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07/2023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 1ª SUBDEFENSORA PÚBLICA GERAL DO ESTADO 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" w:hAnsi="Ecofon"/>
          <w:b/>
          <w:sz w:val="22"/>
          <w:szCs w:val="22"/>
        </w:rPr>
        <w:t xml:space="preserve">Art. 2º - INFORMAR </w:t>
      </w:r>
      <w:r>
        <w:rPr>
          <w:rFonts w:cs="ECOFONT" w:ascii="Ecofon" w:hAnsi="Ecofon"/>
          <w:sz w:val="22"/>
          <w:szCs w:val="22"/>
        </w:rPr>
        <w:t xml:space="preserve">aos candidatos que os mesmos deverão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" w:hAnsi="Ecofo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" w:hAnsi="Ecofo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" w:hAnsi="Ecofo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, no período de 10 a 14 de Março de 2023:</w:t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3º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4º – </w:t>
      </w:r>
      <w:r>
        <w:rPr>
          <w:rFonts w:cs="ECOFONT" w:ascii="Ecofon" w:hAnsi="Ecofon"/>
          <w:b/>
          <w:sz w:val="22"/>
          <w:szCs w:val="22"/>
        </w:rPr>
        <w:t xml:space="preserve">INFORMAR </w:t>
      </w:r>
      <w:r>
        <w:rPr>
          <w:rFonts w:cs="ECOFONT" w:ascii="Ecofon" w:hAnsi="Ecofon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" w:hAnsi="Ecofon"/>
          <w:b w:val="false"/>
          <w:bCs w:val="false"/>
          <w:sz w:val="22"/>
          <w:szCs w:val="22"/>
        </w:rPr>
        <w:t>conforme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cs="Ecofont" w:ascii="Ecofon" w:hAnsi="Ecofon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" w:hAnsi="Ecofon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5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>São Luís, 10 de Março de 2023.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DIREITO SÃO JOSÉ DE RIBAMAR (POLO SÃO LUÍS)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AMANDA CARDOSO VAZ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ADRIENNE CORREA SAMENEZES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KALLEBE DE OLIVEIRA FREITAS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SEBASTIÃO PINTO JÚNIOR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DIREITO VARGEM GRANDE (POLO SÃO LUÍS)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LUCAS GABRIEL OLIVEIRA GALVÃO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DIREITO COLINAS (POLO PRESIDENTE DUTRA)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IARA SOUZA TEIXEIRA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DIREITO BACABAL (POLO SANTA INÊS/BACABAL)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CEDRIANNY KAROLAYNE LIMA DOS SANTOS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DIREITO PEDREIRAS (POLO SANTA INÊS/BACABAL)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DEBORA ALBUQUERQUE DUARTE DA SILVA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b/>
          <w:b/>
          <w:bCs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b/>
          <w:bCs/>
          <w:sz w:val="22"/>
          <w:szCs w:val="22"/>
        </w:rPr>
        <w:t>ANEXO II</w:t>
      </w:r>
    </w:p>
    <w:p>
      <w:pPr>
        <w:pStyle w:val="Normal"/>
        <w:widowControl w:val="false"/>
        <w:bidi w:val="0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DIREITO SANTA HELENA (POLO CHAPADINHA/PINHEIRO)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PABLO VINICIOS NUNES ARAUJO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DIREITO BURITICUPU (POLO IMPERATRIZ)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VANESSA KELLY SERRA DA SILVA BORGES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805</TotalTime>
  <Application>LibreOffice/7.3.1.3$Windows_X86_64 LibreOffice_project/a69ca51ded25f3eefd52d7bf9a5fad8c90b87951</Application>
  <AppVersion>15.0000</AppVersion>
  <Pages>3</Pages>
  <Words>404</Words>
  <Characters>2330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2023-03-10T12:02:58Z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