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/>
      </w:pPr>
      <w:r>
        <w:rPr>
          <w:rFonts w:cs="ECOFONT" w:ascii="ECOFONT" w:hAnsi="ECOFONT"/>
          <w:b/>
          <w:bCs/>
          <w:sz w:val="22"/>
          <w:szCs w:val="22"/>
        </w:rPr>
        <w:t>EDITAL 011/2022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/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/>
      </w:pPr>
      <w:r>
        <w:rPr>
          <w:rFonts w:cs="ECOFONT" w:ascii="ECOFONT" w:hAnsi="ECOFONT"/>
          <w:b/>
          <w:sz w:val="22"/>
          <w:szCs w:val="22"/>
        </w:rPr>
        <w:t>O SUBDEFENSOR PÚBLICO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autoSpaceDE w:val="false"/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autoSpaceDE w:val="false"/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09 a 13 de maio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/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spacing w:lineRule="auto" w:line="276"/>
        <w:ind w:left="0" w:right="-568" w:hanging="0"/>
        <w:rPr/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000000"/>
          <w:sz w:val="22"/>
          <w:szCs w:val="22"/>
          <w:lang w:val="pt-PT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02 de Maio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i/>
          <w:i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Gabriel Santana Furtado Soares</w:t>
      </w:r>
    </w:p>
    <w:p>
      <w:pPr>
        <w:pStyle w:val="Normal"/>
        <w:autoSpaceDE w:val="false"/>
        <w:ind w:left="6016" w:right="0" w:hanging="6016"/>
        <w:jc w:val="center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>Subdefensor Público-Geral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Fonts w:cs="ECOFONT" w:ascii="ECOFONT" w:hAnsi="ECOFONT"/>
          <w:b/>
          <w:sz w:val="22"/>
          <w:szCs w:val="22"/>
        </w:rPr>
        <w:t>CONVOCAÇÃO DE CANDIDATOS VARGEM GRANDE (POLO CHAPADINHA/PINHEIRO)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6920"/>
      </w:tblGrid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22" w:right="0" w:hanging="122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RITA DE CASSIA COSTA BEZERRA CORRÊA</w:t>
            </w:r>
          </w:p>
        </w:tc>
      </w:tr>
    </w:tbl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Fonts w:cs="ECOFONT" w:ascii="ECOFONT" w:hAnsi="ECOFONT"/>
          <w:b/>
          <w:sz w:val="22"/>
          <w:szCs w:val="22"/>
        </w:rPr>
        <w:t>CONVOCAÇÃO DE CANDIDATOS VITÓRIA DO MEARIM (POLO CHAPADINHA/PINHEIRO)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6920"/>
      </w:tblGrid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22" w:right="0" w:hanging="122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HYLLARY LARYSSA MACIEL MACIEL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ANEXO II </w:t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Fonts w:cs="ECOFONT" w:ascii="ECOFONT" w:hAnsi="ECOFONT"/>
          <w:b/>
          <w:sz w:val="22"/>
          <w:szCs w:val="22"/>
        </w:rPr>
        <w:t>CONVOCAÇÃO DE CANDIDATOS BALSAS</w:t>
      </w:r>
      <w:r>
        <w:rPr>
          <w:rFonts w:cs="ECOFONT" w:ascii="ECOFONT" w:hAnsi="ECOFONT"/>
          <w:b/>
          <w:bCs/>
          <w:sz w:val="22"/>
          <w:szCs w:val="22"/>
        </w:rPr>
        <w:t xml:space="preserve"> (POLO IMPERATRIZ)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6920"/>
      </w:tblGrid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22" w:right="0" w:hanging="122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BRUNA LAYZA TEIXEIRA SILVA SALES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bCs/>
          <w:sz w:val="22"/>
          <w:szCs w:val="22"/>
        </w:rPr>
        <w:t>ESTREITO (POLO IMPERATRIZ)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6920"/>
      </w:tblGrid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22" w:right="0" w:hanging="122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LEANDRO ROJAS SANTANA PACHECO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/>
      </w:pPr>
      <w:r>
        <w:rPr>
          <w:rFonts w:cs="ECOFONT" w:ascii="ECOFONT" w:hAnsi="ECOFONT"/>
          <w:b/>
          <w:sz w:val="22"/>
          <w:szCs w:val="22"/>
        </w:rPr>
        <w:t>CONVOCAÇÃO DE CANDIDATOS IMPERATRIZ</w:t>
      </w:r>
      <w:r>
        <w:rPr>
          <w:rFonts w:cs="ECOFONT" w:ascii="ECOFONT" w:hAnsi="ECOFONT"/>
          <w:b/>
          <w:bCs/>
          <w:sz w:val="22"/>
          <w:szCs w:val="22"/>
        </w:rPr>
        <w:t xml:space="preserve"> (POLO IMPERATRIZ)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6920"/>
      </w:tblGrid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22" w:right="0" w:hanging="122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JAM DA SILVA BARBOSA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/>
      </w:pPr>
      <w:r>
        <w:rPr>
          <w:rFonts w:cs="ECOFONT" w:ascii="ECOFONT" w:hAnsi="ECOFONT"/>
          <w:b/>
          <w:sz w:val="22"/>
          <w:szCs w:val="22"/>
        </w:rPr>
        <w:t>CONVOCAÇÃO DE CANDIDATOS PORTO FRANCO</w:t>
      </w:r>
      <w:r>
        <w:rPr>
          <w:rFonts w:cs="ECOFONT" w:ascii="ECOFONT" w:hAnsi="ECOFONT"/>
          <w:b/>
          <w:bCs/>
          <w:sz w:val="22"/>
          <w:szCs w:val="22"/>
        </w:rPr>
        <w:t xml:space="preserve"> (POLO IMPERATRIZ)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6920"/>
      </w:tblGrid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22" w:right="0" w:hanging="122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RAINARA MORAIS BRAGA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ECOFONT" w:ascii="ECOFONT" w:hAnsi="ECOFONT"/>
          <w:b/>
          <w:sz w:val="22"/>
          <w:szCs w:val="22"/>
        </w:rPr>
        <w:t>ANEXO III</w:t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6920"/>
      </w:tblGrid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22" w:right="0" w:hanging="122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VALÉRIA LIMA VIEIRA ROCHA DOS REIS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RICARDO VICTOR SERRA FRANÇA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ECOFONT" w:hAnsi="ECOFONT" w:cs="ECOFONT"/>
                <w:sz w:val="22"/>
                <w:szCs w:val="22"/>
              </w:rPr>
            </w:pPr>
            <w:r>
              <w:rPr>
                <w:rFonts w:cs="ECOFONT" w:ascii="ECOFONT" w:hAnsi="ECOFONT"/>
                <w:sz w:val="22"/>
                <w:szCs w:val="22"/>
              </w:rPr>
              <w:t>VIVIAN RIBEIRO BRANDES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ECOFONT" w:hAnsi="ECOFONT" w:cs="ECOFONT"/>
                <w:sz w:val="22"/>
                <w:szCs w:val="22"/>
              </w:rPr>
            </w:pPr>
            <w:r>
              <w:rPr>
                <w:rFonts w:cs="ECOFONT" w:ascii="ECOFONT" w:hAnsi="ECOFONT"/>
                <w:sz w:val="22"/>
                <w:szCs w:val="22"/>
              </w:rPr>
              <w:t>MARIA EDUARDA ALMEIDA NEVES BECKMAN DA CRUZ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ECOFONT" w:hAnsi="ECOFONT" w:cs="ECOFONT"/>
                <w:sz w:val="22"/>
                <w:szCs w:val="22"/>
              </w:rPr>
            </w:pPr>
            <w:r>
              <w:rPr>
                <w:rFonts w:cs="ECOFONT" w:ascii="ECOFONT" w:hAnsi="ECOFONT"/>
                <w:sz w:val="22"/>
                <w:szCs w:val="22"/>
              </w:rPr>
              <w:t>ERIKA NOGUEIRA AIRES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ECOFONT" w:hAnsi="ECOFONT" w:cs="ECOFONT"/>
                <w:sz w:val="22"/>
                <w:szCs w:val="22"/>
              </w:rPr>
            </w:pPr>
            <w:r>
              <w:rPr>
                <w:rFonts w:cs="ECOFONT" w:ascii="ECOFONT" w:hAnsi="ECOFONT"/>
                <w:sz w:val="22"/>
                <w:szCs w:val="22"/>
              </w:rPr>
              <w:t>LETÍCIA DA SILVA FERREIRA DE LIMA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7.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ECOFONT" w:hAnsi="ECOFONT" w:cs="ECOFONT"/>
                <w:sz w:val="22"/>
                <w:szCs w:val="22"/>
                <w:shd w:fill="FFFFFF" w:val="clear"/>
              </w:rPr>
            </w:pPr>
            <w:r>
              <w:rPr>
                <w:rFonts w:cs="ECOFONT" w:ascii="ECOFONT" w:hAnsi="ECOFONT"/>
                <w:sz w:val="22"/>
                <w:szCs w:val="22"/>
                <w:shd w:fill="FFFFFF" w:val="clear"/>
              </w:rPr>
              <w:t>GUSTAVO ANTONIO MORAIS SILVA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8.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ECOFONT" w:hAnsi="ECOFONT" w:cs="ECOFONT"/>
                <w:sz w:val="22"/>
                <w:szCs w:val="22"/>
                <w:shd w:fill="FFFFFF" w:val="clear"/>
              </w:rPr>
            </w:pPr>
            <w:r>
              <w:rPr>
                <w:rFonts w:cs="ECOFONT" w:ascii="ECOFONT" w:hAnsi="ECOFONT"/>
                <w:sz w:val="22"/>
                <w:szCs w:val="22"/>
                <w:shd w:fill="FFFFFF" w:val="clear"/>
              </w:rPr>
              <w:t>BRUNO VIEIRA DA CUNHA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9.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ECOFONT" w:hAnsi="ECOFONT" w:cs="ECOFONT"/>
                <w:sz w:val="22"/>
                <w:szCs w:val="22"/>
                <w:shd w:fill="FFFFFF" w:val="clear"/>
              </w:rPr>
            </w:pPr>
            <w:r>
              <w:rPr>
                <w:rFonts w:cs="ECOFONT" w:ascii="ECOFONT" w:hAnsi="ECOFONT"/>
                <w:sz w:val="22"/>
                <w:szCs w:val="22"/>
                <w:shd w:fill="FFFFFF" w:val="clear"/>
              </w:rPr>
              <w:t>ARISLENE DA SILVA ALMEIDA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ECOFONT" w:hAnsi="ECOFONT" w:cs="ECOFONT"/>
                <w:sz w:val="22"/>
                <w:szCs w:val="22"/>
              </w:rPr>
            </w:pPr>
            <w:r>
              <w:rPr>
                <w:rFonts w:cs="ECOFONT" w:ascii="ECOFONT" w:hAnsi="ECOFONT"/>
                <w:sz w:val="22"/>
                <w:szCs w:val="22"/>
              </w:rPr>
              <w:t>LARISSA CARVALHO COELHO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ECOFONT" w:hAnsi="ECOFONT" w:cs="ECOFONT"/>
                <w:sz w:val="22"/>
                <w:szCs w:val="22"/>
              </w:rPr>
            </w:pPr>
            <w:r>
              <w:rPr>
                <w:rFonts w:cs="ECOFONT" w:ascii="ECOFONT" w:hAnsi="ECOFONT"/>
                <w:sz w:val="22"/>
                <w:szCs w:val="22"/>
              </w:rPr>
              <w:t>LAYANI RARISSA JANSEN DOS SANTOS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6920"/>
      </w:tblGrid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22" w:right="0" w:hanging="122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ECOFONT" w:ascii="ECOFONT" w:hAnsi="ECOFONT"/>
                <w:b/>
                <w:bCs/>
                <w:color w:val="000000"/>
                <w:sz w:val="22"/>
                <w:szCs w:val="22"/>
              </w:rPr>
              <w:t xml:space="preserve">CANDIDATOS DA COTA </w:t>
            </w:r>
            <w:r>
              <w:rPr>
                <w:rFonts w:eastAsia="Times New Roman" w:cs="ECOFONT" w:ascii="ECOFONT" w:hAnsi="ECOFONT"/>
                <w:b/>
                <w:bCs/>
                <w:color w:val="000000"/>
                <w:sz w:val="22"/>
                <w:szCs w:val="22"/>
                <w:lang w:eastAsia="zh-CN"/>
              </w:rPr>
              <w:t>AOS NEGROS (PRETOS OU PARDOS)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HUGO GABRIEL AROUCHA COELHO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THAMIRES DA CONCEIÇÃO DA SILVA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DAVI GOMES DE ARAÚJO CARDOSO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GLENDA LINIK FRÓES DOS SANTOS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PERLA RODRIGUES MOURÃO SOUSA</w:t>
            </w:r>
          </w:p>
        </w:tc>
      </w:tr>
    </w:tbl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6920"/>
      </w:tblGrid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22" w:right="0" w:hanging="122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ECOFONT" w:ascii="ECOFONT" w:hAnsi="ECOFONT"/>
                <w:b/>
                <w:bCs/>
                <w:color w:val="000000"/>
                <w:sz w:val="22"/>
                <w:szCs w:val="22"/>
              </w:rPr>
              <w:t xml:space="preserve">CANDIDATOS </w:t>
            </w:r>
            <w:r>
              <w:rPr>
                <w:rFonts w:eastAsia="Times New Roman" w:cs="ECOFONT" w:ascii="ECOFONT" w:hAnsi="ECOFONT"/>
                <w:b/>
                <w:bCs/>
                <w:color w:val="000000"/>
                <w:sz w:val="22"/>
                <w:szCs w:val="22"/>
                <w:lang w:eastAsia="zh-CN"/>
              </w:rPr>
              <w:t>PCD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shd w:fill="FFFFFF" w:val="clear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ANDRÉ LUIS BRANDÃO DOS REIS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/>
      </w:pPr>
      <w:r>
        <w:rPr>
          <w:rFonts w:cs="ECOFONT" w:ascii="ECOFONT" w:hAnsi="ECOFONT"/>
          <w:b/>
          <w:sz w:val="22"/>
          <w:szCs w:val="22"/>
        </w:rPr>
        <w:t>CONVOCAÇÃO DE CANDIDATOS PAÇO DO LUMIAR</w:t>
      </w:r>
      <w:r>
        <w:rPr>
          <w:rFonts w:cs="ECOFONT" w:ascii="ECOFONT" w:hAnsi="ECOFONT"/>
          <w:b/>
          <w:bCs/>
          <w:sz w:val="22"/>
          <w:szCs w:val="22"/>
        </w:rPr>
        <w:t xml:space="preserve">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6920"/>
      </w:tblGrid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22" w:right="0" w:hanging="122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AMANDA PASSOS FERREIRA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/>
      </w:pPr>
      <w:r>
        <w:rPr>
          <w:rFonts w:cs="ECOFONT" w:ascii="ECOFONT" w:hAnsi="ECOFONT"/>
          <w:b/>
          <w:sz w:val="22"/>
          <w:szCs w:val="22"/>
        </w:rPr>
        <w:t>CONVOCAÇÃO DE CANDIDATOS SÃO JOSÉ DE RIBAMAR</w:t>
      </w:r>
      <w:r>
        <w:rPr>
          <w:rFonts w:cs="ECOFONT" w:ascii="ECOFONT" w:hAnsi="ECOFONT"/>
          <w:b/>
          <w:bCs/>
          <w:sz w:val="22"/>
          <w:szCs w:val="22"/>
        </w:rPr>
        <w:t xml:space="preserve">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6920"/>
      </w:tblGrid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22" w:right="0" w:hanging="122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KARINA REBOUÇAS DE ALMEIDA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ANEXO IV</w:t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/>
      </w:pPr>
      <w:r>
        <w:rPr>
          <w:rFonts w:cs="ECOFONT" w:ascii="ECOFONT" w:hAnsi="ECOFONT"/>
          <w:b/>
          <w:sz w:val="22"/>
          <w:szCs w:val="22"/>
        </w:rPr>
        <w:t>CONVOCAÇÃO DE CANDIDATOS TIMON</w:t>
      </w:r>
      <w:r>
        <w:rPr>
          <w:rFonts w:cs="ECOFONT" w:ascii="ECOFONT" w:hAnsi="ECOFONT"/>
          <w:b/>
          <w:bCs/>
          <w:sz w:val="22"/>
          <w:szCs w:val="22"/>
        </w:rPr>
        <w:t xml:space="preserve">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6920"/>
      </w:tblGrid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22" w:right="0" w:hanging="122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LIANNA MORAES DE SOUSA SANTOS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MARCELLO GOMES DE AZEVEDO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EDUARDO VINICIUS DE SOUSA HOLANDA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6920"/>
      </w:tblGrid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22" w:right="0" w:hanging="122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COTAS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EDUARDO VINICIUS DE SOUSA HOLANDA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ANEXO V</w:t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Fonts w:cs="ECOFONT" w:ascii="ECOFONT" w:hAnsi="ECOFONT"/>
          <w:b/>
          <w:sz w:val="22"/>
          <w:szCs w:val="22"/>
        </w:rPr>
        <w:t>CONVOCAÇÃO DE CANDIDATOS ZÉ DOCA</w:t>
      </w:r>
      <w:r>
        <w:rPr>
          <w:rFonts w:cs="ECOFONT" w:ascii="ECOFONT" w:hAnsi="ECOFONT"/>
          <w:b/>
          <w:bCs/>
          <w:sz w:val="22"/>
          <w:szCs w:val="22"/>
        </w:rPr>
        <w:t xml:space="preserve"> (POLO SANTA INÊS/BACABAL)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0"/>
        <w:gridCol w:w="6920"/>
      </w:tblGrid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22" w:right="0" w:hanging="122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ECOFONT" w:hAnsi="ECOFONT" w:cs="ECOFON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 w:eastAsia="Calibri" w:cs="ECOFONT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RENATA ALVES CARNEIRO MIRANDA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" w:hAnsi="Ecofon" w:cs="Ecofon"/>
          <w:sz w:val="22"/>
          <w:szCs w:val="22"/>
        </w:rPr>
      </w:pPr>
      <w:r>
        <w:rPr>
          <w:rFonts w:cs="Ecofon" w:ascii="Ecofon" w:hAnsi="Ecofon"/>
          <w:sz w:val="22"/>
          <w:szCs w:val="22"/>
        </w:rPr>
      </w:r>
    </w:p>
    <w:p>
      <w:pPr>
        <w:pStyle w:val="Normal"/>
        <w:rPr>
          <w:rFonts w:ascii="Ecofon" w:hAnsi="Ecofon" w:cs="Ecofon"/>
          <w:sz w:val="22"/>
          <w:szCs w:val="22"/>
        </w:rPr>
      </w:pPr>
      <w:r>
        <w:rPr>
          <w:rFonts w:cs="Ecofon" w:ascii="Ecofon" w:hAnsi="Ecofon"/>
          <w:sz w:val="22"/>
          <w:szCs w:val="22"/>
        </w:rPr>
      </w:r>
    </w:p>
    <w:p>
      <w:pPr>
        <w:pStyle w:val="Normal"/>
        <w:rPr>
          <w:rFonts w:ascii="Ecofon" w:hAnsi="Ecofon" w:cs="Ecofon"/>
          <w:sz w:val="22"/>
          <w:szCs w:val="22"/>
        </w:rPr>
      </w:pPr>
      <w:r>
        <w:rPr>
          <w:rFonts w:cs="Ecofon" w:ascii="Ecofon" w:hAnsi="Ecofon"/>
          <w:sz w:val="22"/>
          <w:szCs w:val="22"/>
        </w:rPr>
      </w:r>
    </w:p>
    <w:p>
      <w:pPr>
        <w:pStyle w:val="Normal"/>
        <w:rPr>
          <w:rFonts w:ascii="Ecofon" w:hAnsi="Ecofon" w:cs="Ecofon"/>
          <w:b/>
          <w:b/>
          <w:sz w:val="22"/>
          <w:szCs w:val="22"/>
          <w:highlight w:val="white"/>
        </w:rPr>
      </w:pPr>
      <w:r>
        <w:rPr>
          <w:rFonts w:cs="Ecofon" w:ascii="Ecofon" w:hAnsi="Ecofon"/>
          <w:b/>
          <w:sz w:val="22"/>
          <w:szCs w:val="22"/>
          <w:highlight w:val="white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Ecofont Vera Sans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ECOFONT">
    <w:charset w:val="01"/>
    <w:family w:val="auto"/>
    <w:pitch w:val="default"/>
  </w:font>
  <w:font w:name="Ecofon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4" t="-674" r="-554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ascii="Ecofont Vera Sans" w:hAnsi="Ecofont Vera Sans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ascii="Ecofont Vera Sans" w:hAnsi="Ecofont Vera Sans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bidi w:val="0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Heading">
    <w:name w:val="Heading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Index">
    <w:name w:val="Index"/>
    <w:basedOn w:val="Standard"/>
    <w:qFormat/>
    <w:pPr>
      <w:suppressLineNumbers/>
    </w:pPr>
    <w:rPr>
      <w:rFonts w:cs="Arial"/>
      <w:sz w:val="24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526</TotalTime>
  <Application>LibreOffice/7.3.1.3$Windows_X86_64 LibreOffice_project/a69ca51ded25f3eefd52d7bf9a5fad8c90b87951</Application>
  <AppVersion>15.0000</AppVersion>
  <Pages>12</Pages>
  <Words>518</Words>
  <Characters>2869</Characters>
  <CharactersWithSpaces>3278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2022-05-02T16:17:17Z</dcterms:modified>
  <cp:revision>65</cp:revision>
  <dc:subject/>
  <dc:title/>
</cp:coreProperties>
</file>