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016/2022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11 a 13 de julho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8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Julho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LETÍCIA DOS REIS ARAÚJO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RAPHAEL PERDIGAO COSTA ARAUJO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HUANNA BEATRIZ SERRA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REBECCA FREITAS DE CARVALHO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ADIR DIOGO DE CASTRO MOURA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MARCOS VINICIUS FERREIRA DA SILVA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</w:rPr>
              <w:t xml:space="preserve">CANDIDATOS DA COTA </w:t>
            </w: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  <w:lang w:eastAsia="zh-CN"/>
              </w:rPr>
              <w:t>AOS NEGROS (PRETOS OU PARDOS)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THIAGO SILVA CRUZ E CUNHA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ANA PAULA BRAGA DE SOUSA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NACNO JOSIEL CORRÊA MARQUES JÚNIOR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 xml:space="preserve">SÃO </w:t>
      </w:r>
      <w:r>
        <w:rPr>
          <w:rFonts w:cs="ECOFONT" w:ascii="ECOFONT" w:hAnsi="ECOFONT"/>
          <w:b/>
          <w:bCs/>
          <w:sz w:val="22"/>
          <w:szCs w:val="22"/>
        </w:rPr>
        <w:t>JOSÉ DE RIBAMAR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JOELMA DINIZ DOS SANTOS CONCEIÇÃO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II</w:t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Times New Roman" w:ascii="ECOFONT" w:hAnsi="ECOFONT"/>
          <w:b/>
          <w:bCs/>
          <w:sz w:val="22"/>
          <w:szCs w:val="22"/>
        </w:rPr>
        <w:t>COROATÁ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RENNAN MATEUS PINHEIRO SILVA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997</TotalTime>
  <Application>LibreOffice/7.3.1.3$Windows_X86_64 LibreOffice_project/a69ca51ded25f3eefd52d7bf9a5fad8c90b87951</Application>
  <AppVersion>15.0000</AppVersion>
  <Pages>3</Pages>
  <Words>313</Words>
  <Characters>1651</Characters>
  <CharactersWithSpaces>1923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2022-07-08T08:48:05Z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