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>EDITAL 01</w:t>
      </w:r>
      <w:r>
        <w:rPr>
          <w:rFonts w:cs="ECOFONT" w:ascii="Ecofont" w:hAnsi="Ecofont"/>
          <w:b/>
          <w:bCs/>
          <w:sz w:val="22"/>
          <w:szCs w:val="22"/>
        </w:rPr>
        <w:t>7</w:t>
      </w:r>
      <w:r>
        <w:rPr>
          <w:rFonts w:cs="ECOFONT" w:ascii="Ecofont" w:hAnsi="Ecofont"/>
          <w:b/>
          <w:bCs/>
          <w:sz w:val="22"/>
          <w:szCs w:val="22"/>
        </w:rPr>
        <w:t>/2022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>A SUBDEFENSORA PÚBLICA GERAL DO ESTADO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/>
          <w:sz w:val="22"/>
          <w:szCs w:val="22"/>
        </w:rPr>
        <w:t>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cs="ECOFONT"/>
          <w:sz w:val="22"/>
          <w:szCs w:val="22"/>
          <w:lang w:val="pt-BR"/>
        </w:rPr>
      </w:pPr>
      <w:r>
        <w:rPr>
          <w:rFonts w:cs="ECOFONT"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, no período de 20 a 22 de julho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20 de Julho de 2022.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right="0" w:hanging="6016"/>
        <w:jc w:val="center"/>
        <w:rPr>
          <w:rFonts w:ascii="Ecofont" w:hAnsi="Ecofont"/>
        </w:rPr>
      </w:pPr>
      <w:r>
        <w:rPr>
          <w:rFonts w:cs="ECOFONT" w:ascii="Ecofont" w:hAnsi="Ecofont"/>
          <w:sz w:val="22"/>
          <w:szCs w:val="22"/>
        </w:rPr>
        <w:t>SubDefensora Pública-Geral do Estado do Maranhão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DIREITO </w:t>
      </w:r>
      <w:r>
        <w:rPr>
          <w:rFonts w:cs="ECOFONT" w:ascii="Ecofont" w:hAnsi="Ecofont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4"/>
                <w:szCs w:val="24"/>
                <w:shd w:fill="FFFFFF" w:val="clear"/>
              </w:rPr>
              <w:t>RAFAEL DA SILVA LEITE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</w:rPr>
            </w:pPr>
            <w:r>
              <w:rPr>
                <w:rFonts w:cs="Times New Roman" w:ascii="Ecofont" w:hAnsi="Ecofont"/>
                <w:sz w:val="24"/>
                <w:szCs w:val="24"/>
                <w:shd w:fill="FFFFFF" w:val="clear"/>
              </w:rPr>
              <w:t>JÚLIO CÉSAR LAGO SARAIVA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</w:rPr>
            </w:pPr>
            <w:r>
              <w:rPr>
                <w:rFonts w:cs="Times New Roman" w:ascii="Ecofont" w:hAnsi="Ecofont"/>
                <w:sz w:val="24"/>
                <w:szCs w:val="24"/>
              </w:rPr>
              <w:t>NATHALYA SILVA MATIAS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</w:rPr>
            </w:pPr>
            <w:r>
              <w:rPr>
                <w:rFonts w:cs="Times New Roman" w:ascii="Ecofont" w:hAnsi="Ecofont"/>
                <w:sz w:val="24"/>
                <w:szCs w:val="24"/>
              </w:rPr>
              <w:t>ALICE MARIA DE JESUS DOS SANTOS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eastAsia="Times New Roman" w:cs="ECOFONT" w:ascii="Ecofont" w:hAnsi="Ecofont"/>
                <w:b/>
                <w:bCs/>
                <w:color w:val="000000"/>
                <w:sz w:val="22"/>
                <w:szCs w:val="22"/>
              </w:rPr>
              <w:t xml:space="preserve">CANDIDATOS DA COTA </w:t>
            </w:r>
            <w:r>
              <w:rPr>
                <w:rFonts w:eastAsia="Times New Roman" w:cs="ECOFONT" w:ascii="Ecofont" w:hAnsi="Ecofont"/>
                <w:b/>
                <w:bCs/>
                <w:color w:val="000000"/>
                <w:sz w:val="22"/>
                <w:szCs w:val="22"/>
                <w:lang w:eastAsia="zh-CN"/>
              </w:rPr>
              <w:t>AOS NEGROS (PRETOS OU PARDOS)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THAIS AZEVEDO DOS SANTOS</w:t>
            </w:r>
          </w:p>
        </w:tc>
      </w:tr>
      <w:tr>
        <w:trPr>
          <w:trHeight w:val="588" w:hRule="atLeast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PATRÍCIA DOS SANTOS CORRÊA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SERVIÇO SOCIAL </w:t>
      </w:r>
      <w:r>
        <w:rPr>
          <w:rFonts w:cs="ECOFONT" w:ascii="Ecofont" w:hAnsi="Ecofont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Ecofont" w:hAnsi="Ecofont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AVA LORENA SANTOS BARBOSA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Ecofont" w:hAnsi="Ecofont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VITÓRIA AQUINO DA MOTA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Ecofont" w:hAnsi="Ecofont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JAINARA ARAUJO ALVES</w:t>
            </w:r>
          </w:p>
        </w:tc>
      </w:tr>
    </w:tbl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>ANEXO II</w:t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Times New Roman" w:ascii="Ecofont" w:hAnsi="Ecofont"/>
          <w:b/>
          <w:bCs/>
          <w:sz w:val="24"/>
          <w:szCs w:val="24"/>
        </w:rPr>
        <w:t>IMPERATRIZ (POLO IMPERATRIZ)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4"/>
                <w:szCs w:val="24"/>
                <w:shd w:fill="FFFFFF" w:val="clear"/>
              </w:rPr>
              <w:t>LAWSON ALMEIDA BARROS BARBOSA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</w:rPr>
            </w:pPr>
            <w:r>
              <w:rPr>
                <w:rFonts w:cs="Times New Roman" w:ascii="Ecofont" w:hAnsi="Ecofont"/>
                <w:sz w:val="24"/>
                <w:szCs w:val="24"/>
              </w:rPr>
              <w:t>LEONARDO SANTOS CANAVIEIRA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>CONVOCAÇÃO DE CANDIDATOS CAXIAS</w:t>
      </w:r>
      <w:r>
        <w:rPr>
          <w:rFonts w:cs="Times New Roman" w:ascii="Ecofont" w:hAnsi="Ecofont"/>
          <w:b/>
          <w:bCs/>
          <w:sz w:val="24"/>
          <w:szCs w:val="24"/>
        </w:rPr>
        <w:t xml:space="preserve"> (POLO CAXIAS)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MARIA BEATRIZ FONTENELE BARBOSA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</w:rPr>
      </w:pPr>
      <w:r>
        <w:rPr>
          <w:rFonts w:ascii="Ecofont" w:hAnsi="Ecofont"/>
        </w:rPr>
      </w:r>
    </w:p>
    <w:p>
      <w:pPr>
        <w:pStyle w:val="Normal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>CONVOCAÇÃO DE CANDIDATOS TIMON</w:t>
      </w:r>
      <w:r>
        <w:rPr>
          <w:rFonts w:cs="Times New Roman" w:ascii="Ecofont" w:hAnsi="Ecofont"/>
          <w:b/>
          <w:bCs/>
          <w:sz w:val="24"/>
          <w:szCs w:val="24"/>
        </w:rPr>
        <w:t xml:space="preserve"> (POLO CAXIAS)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4"/>
                <w:szCs w:val="24"/>
                <w:shd w:fill="FFFFFF" w:val="clear"/>
              </w:rPr>
              <w:t>MARINA REGO NUNES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1041</TotalTime>
  <Application>LibreOffice/7.3.1.3$Windows_X86_64 LibreOffice_project/a69ca51ded25f3eefd52d7bf9a5fad8c90b87951</Application>
  <AppVersion>15.0000</AppVersion>
  <Pages>3</Pages>
  <Words>337</Words>
  <Characters>1825</Characters>
  <CharactersWithSpaces>2111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2022-07-20T11:45:41Z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