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01</w:t>
      </w:r>
      <w:r>
        <w:rPr>
          <w:rFonts w:cs="ECOFONT" w:ascii="Ecofont" w:hAnsi="Ecofont"/>
          <w:b/>
          <w:bCs/>
          <w:sz w:val="22"/>
          <w:szCs w:val="22"/>
        </w:rPr>
        <w:t>8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05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a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09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agost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04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Agost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ELAYNE DE JESUS LOPES VIEIRA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ALBERTO LUCAS MEDEIROS GUIMARÃES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SANDYANNE DA SILVA FREITAS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ISABELA CAMPELO DE SOUZA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TALESSA CARNEIRO RODRIGUES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LARISSA DE ARAUJO SOUSA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RICARDO WAGNER QUEIROZ CARVALHO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SERVIÇO SOCIAL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LHETICIA DE FREITAS GOMES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4"/>
          <w:szCs w:val="24"/>
        </w:rPr>
        <w:t>IMPERATRIZ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LARISSA GOMES PINHEIRO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CONVOCAÇÃO DE CANDIDATOS C</w:t>
      </w:r>
      <w:r>
        <w:rPr>
          <w:rFonts w:cs="ECOFONT" w:ascii="Ecofont" w:hAnsi="Ecofont"/>
          <w:b/>
          <w:sz w:val="22"/>
          <w:szCs w:val="22"/>
        </w:rPr>
        <w:t>ODÓ</w:t>
      </w:r>
      <w:r>
        <w:rPr>
          <w:rFonts w:cs="Times New Roman" w:ascii="Ecofont" w:hAnsi="Ecofont"/>
          <w:b/>
          <w:bCs/>
          <w:sz w:val="24"/>
          <w:szCs w:val="24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LUCAS GABRIEL ARAUJO BARBOSA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ascii="Ecofont" w:hAnsi="Ecofont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Times New Roman" w:ascii="Ecofont" w:hAnsi="Ecofont"/>
          <w:b/>
          <w:bCs/>
          <w:sz w:val="24"/>
          <w:szCs w:val="24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VITORIA ARAÚJO CARDOSO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1070</TotalTime>
  <Application>LibreOffice/7.3.1.3$Windows_X86_64 LibreOffice_project/a69ca51ded25f3eefd52d7bf9a5fad8c90b87951</Application>
  <AppVersion>15.0000</AppVersion>
  <Pages>3</Pages>
  <Words>329</Words>
  <Characters>1808</Characters>
  <CharactersWithSpaces>2090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2022-08-04T09:21:20Z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