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019/2022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SUBDEFENSORA PÚBLICA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23 a 25 de agosto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22 de Agosto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>SubDefensora Pública-Geral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DIREITO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MARIANA FERNANDES SANTOS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PEDRO SABBAK THOMÉ FIGUEIREDO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DIEGO RODRIGO COELHO RODRIGUES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THAMIRES FROZ DUARTE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5.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JOAO LEONARDO VERAS MAGALHAES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6.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AMANDA CRUZ COIMBRA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ANEXO II</w:t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Times New Roman" w:ascii="Ecofont" w:hAnsi="Ecofont"/>
          <w:b/>
          <w:bCs/>
          <w:sz w:val="22"/>
          <w:szCs w:val="22"/>
        </w:rPr>
        <w:t>IMPERATRIZ (POLO IMPERATRIZ)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LARISSA BAIÃO VIEIRA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FLAVIO RENILDO VIANA BRUSACA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 COELHO NETO</w:t>
      </w:r>
      <w:r>
        <w:rPr>
          <w:rFonts w:cs="Times New Roman" w:ascii="Ecofont" w:hAnsi="Ecofont"/>
          <w:b/>
          <w:bCs/>
          <w:sz w:val="22"/>
          <w:szCs w:val="22"/>
        </w:rPr>
        <w:t xml:space="preserve">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MANOEL LUIZ JATI BACELAR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 TIMON</w:t>
      </w:r>
      <w:r>
        <w:rPr>
          <w:rFonts w:cs="Times New Roman" w:ascii="Ecofont" w:hAnsi="Ecofont"/>
          <w:b/>
          <w:bCs/>
          <w:sz w:val="22"/>
          <w:szCs w:val="22"/>
        </w:rPr>
        <w:t xml:space="preserve">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MARINA SILVA MORAES ARAUJO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</w:t>
      </w:r>
      <w:r>
        <w:rPr>
          <w:rFonts w:cs="Times New Roman" w:ascii="Ecofont" w:hAnsi="Ecofont"/>
          <w:b/>
          <w:bCs/>
          <w:sz w:val="22"/>
          <w:szCs w:val="22"/>
        </w:rPr>
        <w:t xml:space="preserve"> SÃO JOÃO DOS PATOS  (POLO PRESIDENTE DUTRA)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JESSIKA KAROLAINE SOUSA DE JESUS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1107</TotalTime>
  <Application>LibreOffice/7.3.1.3$Windows_X86_64 LibreOffice_project/a69ca51ded25f3eefd52d7bf9a5fad8c90b87951</Application>
  <AppVersion>15.0000</AppVersion>
  <Pages>3</Pages>
  <Words>318</Words>
  <Characters>1755</Characters>
  <CharactersWithSpaces>2029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2022-08-22T10:36:38Z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