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02</w:t>
      </w:r>
      <w:r>
        <w:rPr>
          <w:rFonts w:cs="ECOFONT" w:ascii="Ecofont" w:hAnsi="Ecofont"/>
          <w:b/>
          <w:bCs/>
          <w:sz w:val="22"/>
          <w:szCs w:val="22"/>
        </w:rPr>
        <w:t>4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outubro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Outubro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1ª 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ELLEN VICTÓRIA AMARAL LIMA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THUANNY DA SILVA RIBEIRO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YURI SILVA CARDOSO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PEDRO ALVES COSTA FILHO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1364</TotalTime>
  <Application>LibreOffice/7.3.1.3$Windows_X86_64 LibreOffice_project/a69ca51ded25f3eefd52d7bf9a5fad8c90b87951</Application>
  <AppVersion>15.0000</AppVersion>
  <Pages>2</Pages>
  <Words>250</Words>
  <Characters>1314</Characters>
  <CharactersWithSpaces>1546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2022-10-07T17:02:12Z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