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026/2022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DEFENSORA PÚBLICA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 em exercício,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0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9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1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1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novembro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0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8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Novembro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>Defensora Pública-Geral do Estado do Maranhão</w:t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em Exercício</w:t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DIREITO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NIVALDO NOGUEIRA DA HORA JUNIOR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DEBORA FERREIRA DE FARIA FIALHO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ALVES RODRIGUES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 DIREITO TIMON</w:t>
      </w:r>
      <w:r>
        <w:rPr>
          <w:rFonts w:cs="Times New Roman" w:ascii="Ecofont" w:hAnsi="Ecofont"/>
          <w:b/>
          <w:bCs/>
          <w:sz w:val="22"/>
          <w:szCs w:val="22"/>
        </w:rPr>
        <w:t xml:space="preserve"> (POLO CAXIAS)</w:t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LORENA OLIVEIRA DE ANDRADE</w:t>
            </w:r>
          </w:p>
        </w:tc>
      </w:tr>
    </w:tbl>
    <w:p>
      <w:pPr>
        <w:pStyle w:val="Normal"/>
        <w:rPr>
          <w:rFonts w:ascii="Ecofont" w:hAnsi="Ecofont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1399</TotalTime>
  <Application>LibreOffice/7.3.1.3$Windows_X86_64 LibreOffice_project/a69ca51ded25f3eefd52d7bf9a5fad8c90b87951</Application>
  <AppVersion>15.0000</AppVersion>
  <Pages>2</Pages>
  <Words>265</Words>
  <Characters>1422</Characters>
  <CharactersWithSpaces>1666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2022-11-07T16:56:19Z</dcterms:modified>
  <cp:revision>180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