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01/2023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" w:ascii="ECOFONT" w:hAnsi="ECOFONT"/>
          <w:b/>
          <w:sz w:val="22"/>
          <w:szCs w:val="22"/>
        </w:rPr>
        <w:t>O DEFENSOR PÚBLICO GERAL DO ESTADO DO MARANHÃO</w:t>
      </w:r>
      <w:r>
        <w:rPr>
          <w:rFonts w:cs="ECOFONT" w:ascii="ECOFONT" w:hAnsi="ECOFONT"/>
          <w:b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16 a 18 de janeiro de 2023;</w:t>
      </w:r>
    </w:p>
    <w:p>
      <w:pPr>
        <w:pStyle w:val="Corpodotexto"/>
        <w:jc w:val="both"/>
        <w:rPr>
          <w:rFonts w:ascii="ECOFONT" w:hAnsi="ECOFONT" w:eastAsia="SimSun;宋体" w:cs="ECOFONT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13 de Janeiro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" w:ascii="ECOFONT" w:hAnsi="ECOFONT"/>
          <w:b/>
          <w:i/>
          <w:sz w:val="22"/>
          <w:szCs w:val="22"/>
        </w:rPr>
        <w:t>Gabriel Santana Furtado Soares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" w:ascii="ECOFONT" w:hAnsi="ECOFONT"/>
          <w:sz w:val="22"/>
          <w:szCs w:val="22"/>
        </w:rPr>
        <w:t>Defensor Público-Geral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"/>
          <w:sz w:val="22"/>
          <w:szCs w:val="22"/>
        </w:rPr>
      </w:pPr>
      <w:r>
        <w:rPr>
          <w:rFonts w:cs="Ecofon" w:ascii="ECOFONT" w:hAnsi="ECOFONT"/>
          <w:sz w:val="22"/>
          <w:szCs w:val="22"/>
        </w:rPr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SAMMYRA ARAUJO AZEVEDO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SAFYRA MACHADO FERREIRA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BEATRIZ CAROLINA SILVA LEAO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SARAH BIANCA SILVA GOMES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ALEXYA JHULIANA MELO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EMANUELLE KAYLLANE VIEIRA OLIVEIRA MOURA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7.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MARX WILLIAM WANG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8.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ITALA KAROLYNE LEAL DA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9.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MELYSSA LORENA FRANKLIN DE MELO SOARES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DIREITO IMPERATRIZ</w:t>
      </w:r>
      <w:r>
        <w:rPr>
          <w:rFonts w:cs="ECOFONT" w:ascii="ECOFONT" w:hAnsi="ECOFONT"/>
          <w:b/>
          <w:bCs/>
          <w:sz w:val="22"/>
          <w:szCs w:val="22"/>
        </w:rPr>
        <w:t xml:space="preserve">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AYLOHANNA LIMA DA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ISABEL CRISTINY LUCAS DA SILVA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1988</TotalTime>
  <Application>LibreOffice/7.3.1.3$Windows_X86_64 LibreOffice_project/a69ca51ded25f3eefd52d7bf9a5fad8c90b87951</Application>
  <AppVersion>15.0000</AppVersion>
  <Pages>2</Pages>
  <Words>290</Words>
  <Characters>1545</Characters>
  <CharactersWithSpaces>1800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2023-01-13T15:11:41Z</dcterms:modified>
  <cp:revision>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