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03/2023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ON" w:hAnsi="ECOFON" w:cs="ECOFONT"/>
          <w:sz w:val="22"/>
          <w:szCs w:val="22"/>
          <w:lang w:val="pt-BR"/>
        </w:rPr>
      </w:pPr>
      <w:r>
        <w:rPr>
          <w:rFonts w:cs="ECOFONT" w:ascii="ECOFON" w:hAnsi="ECOFON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, no prazo de 03 (três) dias corridos, período de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24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6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de janeiro de 2023;</w:t>
      </w:r>
    </w:p>
    <w:p>
      <w:pPr>
        <w:pStyle w:val="Corpodotexto"/>
        <w:jc w:val="both"/>
        <w:rPr>
          <w:rFonts w:ascii="ECOFON" w:hAnsi="ECOFON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4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" w:hAnsi="ECOFON"/>
          <w:color w:val="000000"/>
          <w:sz w:val="22"/>
          <w:szCs w:val="22"/>
          <w:lang w:val="pt-PT"/>
        </w:rPr>
        <w:t>23</w:t>
      </w: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 de Janeiro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 w:cs="Ecofon"/>
          <w:sz w:val="22"/>
          <w:szCs w:val="22"/>
        </w:rPr>
      </w:pPr>
      <w:r>
        <w:rPr>
          <w:rFonts w:cs="Ecofon" w:ascii="ECOFON" w:hAnsi="ECOFON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CONVOCAÇÃO DE CANDIDATOS DIREITO BARREIRINHAS</w:t>
      </w:r>
      <w:r>
        <w:rPr>
          <w:rFonts w:cs="ECOFONT" w:ascii="ECOFON" w:hAnsi="ECOFON"/>
          <w:b/>
          <w:bCs/>
          <w:sz w:val="22"/>
          <w:szCs w:val="22"/>
        </w:rPr>
        <w:t xml:space="preserve"> (POLO SÃO LUÍS)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INGRID SHIRLEY GOULART RIBEIRO</w:t>
            </w:r>
          </w:p>
        </w:tc>
      </w:tr>
    </w:tbl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CONVOCAÇÃO DE CANDIDATOS DIREITO PEDREIRAS</w:t>
      </w:r>
      <w:r>
        <w:rPr>
          <w:rFonts w:cs="ECOFONT" w:ascii="ECOFON" w:hAnsi="ECOFON"/>
          <w:b/>
          <w:bCs/>
          <w:sz w:val="22"/>
          <w:szCs w:val="22"/>
        </w:rPr>
        <w:t xml:space="preserve"> (POLO SANTA INÊS/BACABAL)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  <w:shd w:fill="FFFFFF" w:val="clear"/>
              </w:rPr>
              <w:t>FRANCISCA DEBORA NUNES DA CONCEICAO ARAUJO</w:t>
            </w:r>
          </w:p>
        </w:tc>
      </w:tr>
    </w:tbl>
    <w:p>
      <w:pPr>
        <w:pStyle w:val="Normal"/>
        <w:jc w:val="both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p>
      <w:pPr>
        <w:pStyle w:val="Normal"/>
        <w:jc w:val="both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CONVOCAÇÃO DE CANDIDATOS DIREITO TIMON</w:t>
      </w:r>
      <w:r>
        <w:rPr>
          <w:rFonts w:cs="ECOFONT" w:ascii="ECOFON" w:hAnsi="ECOFON"/>
          <w:b/>
          <w:bCs/>
          <w:sz w:val="22"/>
          <w:szCs w:val="22"/>
        </w:rPr>
        <w:t xml:space="preserve"> (POLO CAXIAS)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COTAS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  <w:shd w:fill="FFFFFF" w:val="clear"/>
              </w:rPr>
              <w:t>MARIA CLARA FERNANDES DA CUNHA</w:t>
            </w:r>
          </w:p>
        </w:tc>
      </w:tr>
    </w:tbl>
    <w:p>
      <w:pPr>
        <w:pStyle w:val="Normal"/>
        <w:jc w:val="both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2019</TotalTime>
  <Application>LibreOffice/7.3.1.3$Windows_X86_64 LibreOffice_project/a69ca51ded25f3eefd52d7bf9a5fad8c90b87951</Application>
  <AppVersion>15.0000</AppVersion>
  <Pages>2</Pages>
  <Words>268</Words>
  <Characters>1467</Characters>
  <CharactersWithSpaces>1713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2023-01-23T10:41:55Z</dcterms:modified>
  <cp:revision>220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