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5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03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fever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eiro de 2023;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31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Janeiro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"/>
          <w:sz w:val="22"/>
          <w:szCs w:val="22"/>
        </w:rPr>
      </w:pPr>
      <w:r>
        <w:rPr>
          <w:rFonts w:cs="Ecofon" w:ascii="Ecofont" w:hAnsi="Ecofont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ALEXANDRE MACIEIRA MEDEIROS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CARLA LETÍCIA OLIVEIRA FIGUEIREDO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MARIANA MATOS DE CARVALHO PEREIRA DA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THIAGO MARTINS ALMEIDA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CAMILLA SARAIVA RODRIGUES COSTA ABREU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ANDRE GUSMÃO DOS SANTOS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EMILY DOS SANTOS ABREU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IMPERATRIZ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WALQUIRIA BRANDAO NOGUEIRA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DIREITO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RAISSA MARCELA DE FRANÇA FRAZÃO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ÉZIO JOSÉ DE SOUSA SILVA JÚNIOR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  <w:highlight w:val="white"/>
        </w:rPr>
      </w:pPr>
      <w:r>
        <w:rPr>
          <w:rFonts w:cs="ECOFONT" w:ascii="Ecofont" w:hAnsi="Ecofont"/>
          <w:b/>
          <w:bCs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2047</TotalTime>
  <Application>LibreOffice/7.3.1.3$Windows_X86_64 LibreOffice_project/a69ca51ded25f3eefd52d7bf9a5fad8c90b87951</Application>
  <AppVersion>15.0000</AppVersion>
  <Pages>2</Pages>
  <Words>299</Words>
  <Characters>1626</Characters>
  <CharactersWithSpaces>1889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2023-01-31T15:51:27Z</dcterms:modified>
  <cp:revision>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