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07/2023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 1ª SUBDEFENSORA PÚBLICA GERAL DO ESTADO 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" w:hAnsi="Ecof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" w:hAnsi="Ecof" w:cs="ECOFONT"/>
          <w:sz w:val="22"/>
          <w:szCs w:val="22"/>
          <w:lang w:val="pt-BR"/>
        </w:rPr>
      </w:pPr>
      <w:r>
        <w:rPr>
          <w:rFonts w:cs="ECOFONT" w:ascii="Ecof" w:hAnsi="Ecof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" w:hAnsi="Ecof"/>
          <w:b/>
          <w:sz w:val="22"/>
          <w:szCs w:val="22"/>
        </w:rPr>
        <w:t xml:space="preserve">Art. 2º - INFORMAR </w:t>
      </w:r>
      <w:r>
        <w:rPr>
          <w:rFonts w:cs="ECOFONT" w:ascii="Ecof" w:hAnsi="Ecof"/>
          <w:sz w:val="22"/>
          <w:szCs w:val="22"/>
        </w:rPr>
        <w:t xml:space="preserve">aos candidatos que os mesmos deverão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" w:hAnsi="Ecof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" w:hAnsi="Ecof"/>
          <w:b/>
          <w:sz w:val="22"/>
          <w:szCs w:val="22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>do edital de abertura</w:t>
      </w:r>
      <w:r>
        <w:rPr>
          <w:rFonts w:cs="ECOFONT" w:ascii="Ecof" w:hAnsi="Ecof"/>
          <w:b w:val="false"/>
          <w:bCs w:val="false"/>
          <w:sz w:val="22"/>
          <w:szCs w:val="22"/>
        </w:rPr>
        <w:t>,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" w:hAnsi="Ecof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" w:hAnsi="Ecof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, no período de 16 a 20 de fevereiro de 2023;</w:t>
      </w:r>
    </w:p>
    <w:p>
      <w:pPr>
        <w:pStyle w:val="Corpodotexto"/>
        <w:jc w:val="both"/>
        <w:rPr>
          <w:rFonts w:ascii="Ecof" w:hAnsi="Ecof" w:eastAsia="SimSun;宋体" w:cs="ECOFONT"/>
          <w:color w:val="auto"/>
          <w:kern w:val="2"/>
          <w:sz w:val="22"/>
          <w:szCs w:val="22"/>
          <w:lang w:val="pt-BR" w:eastAsia="zh-CN" w:bidi="hi-IN"/>
        </w:rPr>
      </w:pP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Nº 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4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>São Luís, 15 de Fevereiro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 w:val="false"/>
          <w:bCs w:val="false"/>
          <w:i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" w:hAnsi="Ecof" w:cs="Ecofon"/>
          <w:sz w:val="22"/>
          <w:szCs w:val="22"/>
        </w:rPr>
      </w:pPr>
      <w:r>
        <w:rPr>
          <w:rFonts w:cs="Ecofon" w:ascii="Ecof" w:hAnsi="Ecof"/>
          <w:sz w:val="22"/>
          <w:szCs w:val="22"/>
        </w:rPr>
      </w:r>
    </w:p>
    <w:p>
      <w:pPr>
        <w:pStyle w:val="Normal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p>
      <w:pPr>
        <w:pStyle w:val="Normal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 xml:space="preserve">CONVOCAÇÃO DE CANDIDATOS DIREITO </w:t>
      </w:r>
      <w:r>
        <w:rPr>
          <w:rFonts w:cs="ECOFONT" w:ascii="Ecof" w:hAnsi="Ecof"/>
          <w:b/>
          <w:bCs/>
          <w:sz w:val="22"/>
          <w:szCs w:val="22"/>
        </w:rPr>
        <w:t>SÃO LUÍS (POLO SÃO LUÍS)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HÁYLLA DUARTE LIMA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MÁRCIA VALÉRIA MORAIS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LUANA VIEIRA CANDIDO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</w:rPr>
              <w:t>4.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KARINE ANDRÉA PEREIRA DE ABREU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</w:rPr>
              <w:t>5.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ISADORA OLIVEIRA DIÓGENES MOURA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</w:rPr>
              <w:t>6.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KARLYLLE SOUZA SANTOS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</w:rPr>
              <w:t>7.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 LUIZA MIRANDA ALEXANDRE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</w:rPr>
              <w:t>8.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LETÍCIA BRANDÃO LIMA</w:t>
            </w:r>
          </w:p>
        </w:tc>
      </w:tr>
    </w:tbl>
    <w:p>
      <w:pPr>
        <w:pStyle w:val="Normal"/>
        <w:rPr>
          <w:rFonts w:ascii="Ecof" w:hAnsi="Ecof" w:cs="ECOFONT"/>
          <w:b/>
          <w:b/>
          <w:sz w:val="22"/>
          <w:szCs w:val="22"/>
          <w:highlight w:val="white"/>
        </w:rPr>
      </w:pPr>
      <w:r>
        <w:rPr>
          <w:rFonts w:cs="ECOFONT" w:ascii="Ecof" w:hAnsi="Ecof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p>
      <w:pPr>
        <w:pStyle w:val="Normal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CONVOCAÇÃO DE CANDIDATOS DIREITO IMPERATRIZ</w:t>
      </w:r>
      <w:r>
        <w:rPr>
          <w:rFonts w:cs="ECOFONT" w:ascii="Ecof" w:hAnsi="Ecof"/>
          <w:b/>
          <w:bCs/>
          <w:sz w:val="22"/>
          <w:szCs w:val="22"/>
        </w:rPr>
        <w:t xml:space="preserve"> (POLO IMPERATRIZ)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NICOLE PEREIRA SILVA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JAM DA SILVA BARBOSA</w:t>
            </w:r>
          </w:p>
        </w:tc>
      </w:tr>
    </w:tbl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highlight w:val="white"/>
        </w:rPr>
      </w:pPr>
      <w:r>
        <w:rPr>
          <w:rFonts w:cs="ECOFONT" w:ascii="Ecof" w:hAnsi="Ecof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CONVOCAÇÃO DE CANDIDATOS DIREITO TIMON</w:t>
      </w:r>
      <w:r>
        <w:rPr>
          <w:rFonts w:cs="ECOFONT" w:ascii="Ecof" w:hAnsi="Ecof"/>
          <w:b/>
          <w:bCs/>
          <w:sz w:val="22"/>
          <w:szCs w:val="22"/>
        </w:rPr>
        <w:t xml:space="preserve"> (POLO CAXIAS)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MAITHA MARIA DE SOUSA DA LUZ</w:t>
            </w:r>
          </w:p>
        </w:tc>
      </w:tr>
    </w:tbl>
    <w:p>
      <w:pPr>
        <w:pStyle w:val="Normal"/>
        <w:jc w:val="both"/>
        <w:rPr>
          <w:rFonts w:ascii="Ecof" w:hAnsi="Ecof" w:cs="ECOFONT"/>
          <w:b/>
          <w:b/>
          <w:bCs/>
          <w:sz w:val="22"/>
          <w:szCs w:val="22"/>
          <w:highlight w:val="white"/>
        </w:rPr>
      </w:pPr>
      <w:r>
        <w:rPr>
          <w:rFonts w:cs="ECOFONT" w:ascii="Ecof" w:hAnsi="Ecof"/>
          <w:b/>
          <w:bCs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" w:hAnsi="Ecof"/>
          <w:sz w:val="22"/>
          <w:szCs w:val="22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" w:hAnsi="Ecof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2096</TotalTime>
  <Application>LibreOffice/7.3.1.3$Windows_X86_64 LibreOffice_project/a69ca51ded25f3eefd52d7bf9a5fad8c90b87951</Application>
  <AppVersion>15.0000</AppVersion>
  <Pages>2</Pages>
  <Words>297</Words>
  <Characters>1598</Characters>
  <CharactersWithSpaces>1857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2023-02-15T15:40:04Z</dcterms:modified>
  <cp:revision>229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