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a candidata </w:t>
      </w:r>
      <w:r>
        <w:rPr>
          <w:b/>
          <w:sz w:val="24"/>
          <w:szCs w:val="24"/>
        </w:rPr>
        <w:t>Mariana Balby Mendonça Santos</w:t>
      </w:r>
      <w:r>
        <w:rPr>
          <w:sz w:val="24"/>
          <w:szCs w:val="24"/>
        </w:rPr>
        <w:t xml:space="preserve">, inscrição nº 026/2020, realizou requerimento solicitando fim de fila e o candidato </w:t>
      </w:r>
      <w:r>
        <w:rPr>
          <w:b/>
          <w:sz w:val="24"/>
          <w:szCs w:val="24"/>
        </w:rPr>
        <w:t>Pedro Arthur Oliveira de Carvalho</w:t>
      </w:r>
      <w:r>
        <w:rPr>
          <w:sz w:val="24"/>
          <w:szCs w:val="24"/>
        </w:rPr>
        <w:t>, inscrição nº 085/2020, não apresentou os documentos para a efetivação de sua contratação até o fim do prazo que fora determinado no Edital de Convocação;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128"/>
        <w:gridCol w:w="1709"/>
        <w:gridCol w:w="1993"/>
        <w:gridCol w:w="929"/>
      </w:tblGrid>
      <w:tr>
        <w:trPr>
          <w:trHeight w:val="463" w:hRule="atLeast"/>
        </w:trPr>
        <w:tc>
          <w:tcPr>
            <w:tcW w:w="4549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28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GIANNE PIMENTA OLIVEIRA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007/2020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***.***.343-33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9,3</w:t>
            </w:r>
          </w:p>
        </w:tc>
      </w:tr>
      <w:tr>
        <w:trPr>
          <w:trHeight w:val="19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28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JENNIFER MARTINS ALMEIDA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060/2020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***.***.063-71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9,3</w:t>
            </w:r>
          </w:p>
        </w:tc>
      </w:tr>
    </w:tbl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Convocar as próximas candidatas classificadas para as vagas em questão, quais sejam: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As candidatas convocadas deverão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As candidatas terão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27 de agosto de 2020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Éviton Marques da Rocha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Defensor Público</w:t>
      </w:r>
      <w:bookmarkStart w:id="0" w:name="_GoBack"/>
      <w:bookmarkEnd w:id="0"/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pt;height:13.3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ListParagraph" w:customStyle="1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59</TotalTime>
  <Application>LibreOffice/6.4.3.2$Windows_X86_64 LibreOffice_project/747b5d0ebf89f41c860ec2a39efd7cb15b54f2d8</Application>
  <Pages>3</Pages>
  <Words>721</Words>
  <Characters>3944</Characters>
  <CharactersWithSpaces>4636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2020-08-27T16:33:00Z</dcterms:created>
  <dc:creator>Alef Aguiar Sampaio</dc:creator>
  <dc:description/>
  <dc:language>pt-BR</dc:language>
  <cp:lastModifiedBy>Alef Aguiar Sampaio</cp:lastModifiedBy>
  <cp:lastPrinted>2020-08-27T18:33:00Z</cp:lastPrinted>
  <dcterms:modified xsi:type="dcterms:W3CDTF">2020-08-27T18:35:00Z</dcterms:modified>
  <cp:revision>1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